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347B8" w14:textId="77777777" w:rsidR="00EC7F51" w:rsidRPr="001D5C38" w:rsidRDefault="00EC7F51" w:rsidP="001D5C38">
      <w:pPr>
        <w:jc w:val="both"/>
        <w:rPr>
          <w:rFonts w:asciiTheme="minorHAnsi" w:hAnsiTheme="minorHAnsi" w:cstheme="minorHAnsi"/>
          <w:lang w:val="en-GB"/>
        </w:rPr>
      </w:pPr>
    </w:p>
    <w:p w14:paraId="555E70EE" w14:textId="621C2319" w:rsidR="001D5C38" w:rsidRPr="001D5C38" w:rsidRDefault="000A5B52" w:rsidP="007A5422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1D5C38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Please use this template page. </w:t>
      </w:r>
      <w:r w:rsidRPr="001D5C38">
        <w:rPr>
          <w:rFonts w:asciiTheme="minorHAnsi" w:hAnsiTheme="minorHAnsi" w:cstheme="minorHAnsi"/>
          <w:b/>
          <w:bCs/>
          <w:sz w:val="28"/>
          <w:szCs w:val="28"/>
          <w:lang w:val="en-GB"/>
        </w:rPr>
        <w:t>Max. size of file: 20 MB.</w:t>
      </w:r>
    </w:p>
    <w:p w14:paraId="3727D12C" w14:textId="54121939" w:rsidR="00AE252E" w:rsidRPr="001D5C38" w:rsidRDefault="000A5B52" w:rsidP="007A5422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1D5C38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Number of </w:t>
      </w:r>
      <w:r w:rsidR="00A46DF7" w:rsidRPr="001D5C38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paper </w:t>
      </w:r>
      <w:r w:rsidRPr="001D5C38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pages: </w:t>
      </w:r>
      <w:r w:rsidR="00A46DF7" w:rsidRPr="001D5C38">
        <w:rPr>
          <w:rFonts w:asciiTheme="minorHAnsi" w:hAnsiTheme="minorHAnsi" w:cstheme="minorHAnsi"/>
          <w:b/>
          <w:bCs/>
          <w:sz w:val="28"/>
          <w:szCs w:val="28"/>
          <w:lang w:val="en-GB"/>
        </w:rPr>
        <w:t>max.</w:t>
      </w:r>
      <w:r w:rsidRPr="001D5C38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 8.</w:t>
      </w:r>
    </w:p>
    <w:p w14:paraId="7E90C65E" w14:textId="77777777" w:rsidR="001D5C38" w:rsidRPr="001D5C38" w:rsidRDefault="001D5C38" w:rsidP="001D5C38">
      <w:pPr>
        <w:jc w:val="both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</w:p>
    <w:p w14:paraId="02B95A6B" w14:textId="77777777" w:rsidR="001D5C38" w:rsidRPr="001D5C38" w:rsidRDefault="00A46DF7" w:rsidP="001D5C38">
      <w:pPr>
        <w:jc w:val="both"/>
        <w:rPr>
          <w:rFonts w:asciiTheme="minorHAnsi" w:hAnsiTheme="minorHAnsi" w:cstheme="minorHAnsi"/>
          <w:lang w:val="en-GB"/>
        </w:rPr>
      </w:pPr>
      <w:r w:rsidRPr="001D5C38">
        <w:rPr>
          <w:rFonts w:asciiTheme="minorHAnsi" w:hAnsiTheme="minorHAnsi" w:cstheme="minorHAnsi"/>
          <w:lang w:val="en-GB"/>
        </w:rPr>
        <w:t xml:space="preserve">The font to be used is </w:t>
      </w:r>
      <w:r w:rsidRPr="001D5C38">
        <w:rPr>
          <w:rFonts w:asciiTheme="minorHAnsi" w:hAnsiTheme="minorHAnsi" w:cstheme="minorHAnsi"/>
          <w:lang w:val="en-GB"/>
        </w:rPr>
        <w:t>Calibri.</w:t>
      </w:r>
      <w:r w:rsidR="001D5C38" w:rsidRPr="001D5C38">
        <w:rPr>
          <w:rFonts w:asciiTheme="minorHAnsi" w:hAnsiTheme="minorHAnsi" w:cstheme="minorHAnsi"/>
          <w:lang w:val="en-GB"/>
        </w:rPr>
        <w:t xml:space="preserve"> </w:t>
      </w:r>
    </w:p>
    <w:p w14:paraId="1397F365" w14:textId="749E6D10" w:rsidR="001D5C38" w:rsidRPr="001D5C38" w:rsidRDefault="00A46DF7" w:rsidP="001D5C38">
      <w:pPr>
        <w:jc w:val="both"/>
        <w:rPr>
          <w:rFonts w:asciiTheme="minorHAnsi" w:hAnsiTheme="minorHAnsi" w:cstheme="minorHAnsi"/>
          <w:lang w:val="en-GB"/>
        </w:rPr>
      </w:pPr>
      <w:r w:rsidRPr="001D5C38">
        <w:rPr>
          <w:rFonts w:asciiTheme="minorHAnsi" w:hAnsiTheme="minorHAnsi" w:cstheme="minorHAnsi"/>
          <w:lang w:val="en-GB"/>
        </w:rPr>
        <w:t>T</w:t>
      </w:r>
      <w:r w:rsidRPr="001D5C38">
        <w:rPr>
          <w:rFonts w:asciiTheme="minorHAnsi" w:hAnsiTheme="minorHAnsi" w:cstheme="minorHAnsi"/>
          <w:lang w:val="en-GB"/>
        </w:rPr>
        <w:t xml:space="preserve">he font </w:t>
      </w:r>
      <w:r w:rsidRPr="001D5C38">
        <w:rPr>
          <w:rFonts w:asciiTheme="minorHAnsi" w:hAnsiTheme="minorHAnsi" w:cstheme="minorHAnsi"/>
          <w:lang w:val="en-GB"/>
        </w:rPr>
        <w:t>f</w:t>
      </w:r>
      <w:r w:rsidRPr="001D5C38">
        <w:rPr>
          <w:rFonts w:asciiTheme="minorHAnsi" w:hAnsiTheme="minorHAnsi" w:cstheme="minorHAnsi"/>
          <w:lang w:val="en-GB"/>
        </w:rPr>
        <w:t xml:space="preserve">or </w:t>
      </w:r>
      <w:r w:rsidRPr="001D5C38">
        <w:rPr>
          <w:rFonts w:asciiTheme="minorHAnsi" w:hAnsiTheme="minorHAnsi" w:cstheme="minorHAnsi"/>
          <w:lang w:val="en-GB"/>
        </w:rPr>
        <w:t xml:space="preserve">the </w:t>
      </w:r>
      <w:r w:rsidRPr="001D5C38">
        <w:rPr>
          <w:rFonts w:asciiTheme="minorHAnsi" w:hAnsiTheme="minorHAnsi" w:cstheme="minorHAnsi"/>
          <w:lang w:val="en-GB"/>
        </w:rPr>
        <w:t>text is 1</w:t>
      </w:r>
      <w:r w:rsidRPr="001D5C38">
        <w:rPr>
          <w:rFonts w:asciiTheme="minorHAnsi" w:hAnsiTheme="minorHAnsi" w:cstheme="minorHAnsi"/>
          <w:lang w:val="en-GB"/>
        </w:rPr>
        <w:t>2</w:t>
      </w:r>
      <w:r w:rsidRPr="001D5C38">
        <w:rPr>
          <w:rFonts w:asciiTheme="minorHAnsi" w:hAnsiTheme="minorHAnsi" w:cstheme="minorHAnsi"/>
          <w:lang w:val="en-GB"/>
        </w:rPr>
        <w:t xml:space="preserve"> pt, line spacing is 1</w:t>
      </w:r>
      <w:r w:rsidRPr="001D5C38">
        <w:rPr>
          <w:rFonts w:asciiTheme="minorHAnsi" w:hAnsiTheme="minorHAnsi" w:cstheme="minorHAnsi"/>
          <w:lang w:val="en-GB"/>
        </w:rPr>
        <w:t>4</w:t>
      </w:r>
      <w:r w:rsidRPr="001D5C38">
        <w:rPr>
          <w:rFonts w:asciiTheme="minorHAnsi" w:hAnsiTheme="minorHAnsi" w:cstheme="minorHAnsi"/>
          <w:lang w:val="en-GB"/>
        </w:rPr>
        <w:t xml:space="preserve"> pt.</w:t>
      </w:r>
      <w:r w:rsidR="001D5C38" w:rsidRPr="001D5C38">
        <w:rPr>
          <w:rFonts w:asciiTheme="minorHAnsi" w:hAnsiTheme="minorHAnsi" w:cstheme="minorHAnsi"/>
          <w:lang w:val="en-GB"/>
        </w:rPr>
        <w:t xml:space="preserve"> </w:t>
      </w:r>
    </w:p>
    <w:p w14:paraId="72165E65" w14:textId="77777777" w:rsidR="001D5C38" w:rsidRPr="001D5C38" w:rsidRDefault="00A46DF7" w:rsidP="001D5C38">
      <w:pPr>
        <w:jc w:val="both"/>
        <w:rPr>
          <w:rFonts w:asciiTheme="minorHAnsi" w:hAnsiTheme="minorHAnsi" w:cstheme="minorHAnsi"/>
          <w:lang w:val="en-GB"/>
        </w:rPr>
      </w:pPr>
      <w:r w:rsidRPr="001D5C38">
        <w:rPr>
          <w:rFonts w:asciiTheme="minorHAnsi" w:hAnsiTheme="minorHAnsi" w:cstheme="minorHAnsi"/>
          <w:lang w:val="en-GB"/>
        </w:rPr>
        <w:t>The font for the title is 1</w:t>
      </w:r>
      <w:r w:rsidRPr="001D5C38">
        <w:rPr>
          <w:rFonts w:asciiTheme="minorHAnsi" w:hAnsiTheme="minorHAnsi" w:cstheme="minorHAnsi"/>
          <w:lang w:val="en-GB"/>
        </w:rPr>
        <w:t>6</w:t>
      </w:r>
      <w:r w:rsidRPr="001D5C38">
        <w:rPr>
          <w:rFonts w:asciiTheme="minorHAnsi" w:hAnsiTheme="minorHAnsi" w:cstheme="minorHAnsi"/>
          <w:lang w:val="en-GB"/>
        </w:rPr>
        <w:t xml:space="preserve"> pt bold, line spacing is 1</w:t>
      </w:r>
      <w:r w:rsidRPr="001D5C38">
        <w:rPr>
          <w:rFonts w:asciiTheme="minorHAnsi" w:hAnsiTheme="minorHAnsi" w:cstheme="minorHAnsi"/>
          <w:lang w:val="en-GB"/>
        </w:rPr>
        <w:t>8</w:t>
      </w:r>
      <w:r w:rsidRPr="001D5C38">
        <w:rPr>
          <w:rFonts w:asciiTheme="minorHAnsi" w:hAnsiTheme="minorHAnsi" w:cstheme="minorHAnsi"/>
          <w:lang w:val="en-GB"/>
        </w:rPr>
        <w:t>pt.</w:t>
      </w:r>
      <w:r w:rsidR="001D5C38" w:rsidRPr="001D5C38">
        <w:rPr>
          <w:rFonts w:asciiTheme="minorHAnsi" w:hAnsiTheme="minorHAnsi" w:cstheme="minorHAnsi"/>
          <w:lang w:val="en-GB"/>
        </w:rPr>
        <w:t xml:space="preserve"> </w:t>
      </w:r>
    </w:p>
    <w:p w14:paraId="66406EFD" w14:textId="12D5C5E5" w:rsidR="000A5B52" w:rsidRPr="001D5C38" w:rsidRDefault="001D5C38" w:rsidP="001D5C38">
      <w:pPr>
        <w:jc w:val="both"/>
        <w:rPr>
          <w:rFonts w:asciiTheme="minorHAnsi" w:hAnsiTheme="minorHAnsi" w:cstheme="minorHAnsi"/>
          <w:lang w:val="en-GB"/>
        </w:rPr>
      </w:pPr>
      <w:r w:rsidRPr="001D5C38">
        <w:rPr>
          <w:rFonts w:asciiTheme="minorHAnsi" w:hAnsiTheme="minorHAnsi" w:cstheme="minorHAnsi"/>
          <w:lang w:val="en-GB"/>
        </w:rPr>
        <w:t>The font for headlines (e.g. Conclusion, Introduction, etc.) is 12 pt bold, line spacing is 12 pt.</w:t>
      </w:r>
    </w:p>
    <w:p w14:paraId="34C10D65" w14:textId="77777777" w:rsidR="00A46DF7" w:rsidRPr="001D5C38" w:rsidRDefault="00A46DF7" w:rsidP="001D5C38">
      <w:pPr>
        <w:jc w:val="both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</w:p>
    <w:p w14:paraId="745CB6E9" w14:textId="1D94885F" w:rsidR="00D01B66" w:rsidRPr="001D5C38" w:rsidRDefault="00AE252E" w:rsidP="001D5C38">
      <w:pPr>
        <w:jc w:val="both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1D5C38">
        <w:rPr>
          <w:rFonts w:asciiTheme="minorHAnsi" w:hAnsiTheme="minorHAnsi" w:cstheme="minorHAnsi"/>
          <w:b/>
          <w:bCs/>
          <w:sz w:val="28"/>
          <w:szCs w:val="28"/>
          <w:lang w:val="en-GB"/>
        </w:rPr>
        <w:t>A</w:t>
      </w:r>
      <w:r w:rsidRPr="001D5C38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 guide for organizing your paper</w:t>
      </w:r>
    </w:p>
    <w:p w14:paraId="00FA53FD" w14:textId="76AFB7CA" w:rsidR="00AE252E" w:rsidRPr="001D5C38" w:rsidRDefault="00AE252E" w:rsidP="001D5C38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lang w:val="en-GB"/>
        </w:rPr>
      </w:pPr>
      <w:r w:rsidRPr="001D5C38">
        <w:rPr>
          <w:rFonts w:asciiTheme="minorHAnsi" w:hAnsiTheme="minorHAnsi" w:cstheme="minorHAnsi"/>
          <w:lang w:val="en-GB"/>
        </w:rPr>
        <w:t>Title of the paper</w:t>
      </w:r>
    </w:p>
    <w:p w14:paraId="1E74B195" w14:textId="2AFFA0C7" w:rsidR="00AE252E" w:rsidRPr="001D5C38" w:rsidRDefault="00AE252E" w:rsidP="001D5C38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lang w:val="en-GB"/>
        </w:rPr>
      </w:pPr>
      <w:r w:rsidRPr="001D5C38">
        <w:rPr>
          <w:rFonts w:asciiTheme="minorHAnsi" w:hAnsiTheme="minorHAnsi" w:cstheme="minorHAnsi"/>
          <w:lang w:val="en-GB"/>
        </w:rPr>
        <w:t>Author(s) name(s) and affiliation(s)</w:t>
      </w:r>
    </w:p>
    <w:p w14:paraId="7DCD5C18" w14:textId="4FB30066" w:rsidR="00AE252E" w:rsidRPr="001D5C38" w:rsidRDefault="00AE252E" w:rsidP="001D5C38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lang w:val="en-GB"/>
        </w:rPr>
      </w:pPr>
      <w:r w:rsidRPr="001D5C38">
        <w:rPr>
          <w:rFonts w:asciiTheme="minorHAnsi" w:hAnsiTheme="minorHAnsi" w:cstheme="minorHAnsi"/>
          <w:lang w:val="en-GB"/>
        </w:rPr>
        <w:t>Contact data for questions</w:t>
      </w:r>
    </w:p>
    <w:p w14:paraId="4A530E8D" w14:textId="6E80C098" w:rsidR="00AE252E" w:rsidRPr="001D5C38" w:rsidRDefault="00AE252E" w:rsidP="001D5C38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lang w:val="en-GB"/>
        </w:rPr>
      </w:pPr>
      <w:r w:rsidRPr="001D5C38">
        <w:rPr>
          <w:rFonts w:asciiTheme="minorHAnsi" w:hAnsiTheme="minorHAnsi" w:cstheme="minorHAnsi"/>
          <w:lang w:val="en-GB"/>
        </w:rPr>
        <w:t>Key Words</w:t>
      </w:r>
    </w:p>
    <w:p w14:paraId="6F6202D3" w14:textId="37E93294" w:rsidR="00AE252E" w:rsidRPr="001D5C38" w:rsidRDefault="00AE252E" w:rsidP="001D5C38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lang w:val="en-GB"/>
        </w:rPr>
      </w:pPr>
      <w:r w:rsidRPr="001D5C38">
        <w:rPr>
          <w:rFonts w:asciiTheme="minorHAnsi" w:hAnsiTheme="minorHAnsi" w:cstheme="minorHAnsi"/>
          <w:lang w:val="en-GB"/>
        </w:rPr>
        <w:t>Abstract</w:t>
      </w:r>
    </w:p>
    <w:p w14:paraId="1E133D0F" w14:textId="42C7D4B5" w:rsidR="00AE252E" w:rsidRPr="001D5C38" w:rsidRDefault="00AE252E" w:rsidP="001D5C38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lang w:val="en-GB"/>
        </w:rPr>
      </w:pPr>
      <w:r w:rsidRPr="001D5C38">
        <w:rPr>
          <w:rFonts w:asciiTheme="minorHAnsi" w:hAnsiTheme="minorHAnsi" w:cstheme="minorHAnsi"/>
          <w:lang w:val="en-GB"/>
        </w:rPr>
        <w:t>Introduction</w:t>
      </w:r>
    </w:p>
    <w:p w14:paraId="631A2B35" w14:textId="6D3B23F4" w:rsidR="00AE252E" w:rsidRPr="001D5C38" w:rsidRDefault="007A5422" w:rsidP="001D5C38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Chapters: </w:t>
      </w:r>
      <w:r w:rsidR="00AE252E" w:rsidRPr="001D5C38">
        <w:rPr>
          <w:rFonts w:asciiTheme="minorHAnsi" w:hAnsiTheme="minorHAnsi" w:cstheme="minorHAnsi"/>
          <w:lang w:val="en-GB"/>
        </w:rPr>
        <w:t>Text, Tables and Figures</w:t>
      </w:r>
    </w:p>
    <w:p w14:paraId="7DF88A62" w14:textId="6A4409BE" w:rsidR="00AE252E" w:rsidRPr="001D5C38" w:rsidRDefault="00AE252E" w:rsidP="001D5C38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lang w:val="en-GB"/>
        </w:rPr>
      </w:pPr>
      <w:r w:rsidRPr="001D5C38">
        <w:rPr>
          <w:rFonts w:asciiTheme="minorHAnsi" w:hAnsiTheme="minorHAnsi" w:cstheme="minorHAnsi"/>
          <w:lang w:val="en-GB"/>
        </w:rPr>
        <w:t>Conclusion</w:t>
      </w:r>
    </w:p>
    <w:p w14:paraId="6CA7D8AA" w14:textId="7C4C3EEE" w:rsidR="00AE252E" w:rsidRPr="001D5C38" w:rsidRDefault="00AE252E" w:rsidP="001D5C38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lang w:val="en-GB"/>
        </w:rPr>
      </w:pPr>
      <w:r w:rsidRPr="001D5C38">
        <w:rPr>
          <w:rFonts w:asciiTheme="minorHAnsi" w:hAnsiTheme="minorHAnsi" w:cstheme="minorHAnsi"/>
          <w:lang w:val="en-GB"/>
        </w:rPr>
        <w:t>Acknowledgements (optional)</w:t>
      </w:r>
    </w:p>
    <w:p w14:paraId="7E2FF554" w14:textId="46AD23F9" w:rsidR="00AE252E" w:rsidRPr="001D5C38" w:rsidRDefault="00AE252E" w:rsidP="001D5C38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lang w:val="en-GB"/>
        </w:rPr>
      </w:pPr>
      <w:r w:rsidRPr="001D5C38">
        <w:rPr>
          <w:rFonts w:asciiTheme="minorHAnsi" w:hAnsiTheme="minorHAnsi" w:cstheme="minorHAnsi"/>
          <w:lang w:val="en-GB"/>
        </w:rPr>
        <w:t>References</w:t>
      </w:r>
    </w:p>
    <w:p w14:paraId="4C541E66" w14:textId="77777777" w:rsidR="00AE252E" w:rsidRPr="001D5C38" w:rsidRDefault="00AE252E" w:rsidP="001D5C38">
      <w:pPr>
        <w:jc w:val="both"/>
        <w:rPr>
          <w:rFonts w:asciiTheme="minorHAnsi" w:hAnsiTheme="minorHAnsi" w:cstheme="minorHAnsi"/>
          <w:sz w:val="12"/>
          <w:szCs w:val="12"/>
          <w:lang w:val="en-GB"/>
        </w:rPr>
      </w:pPr>
    </w:p>
    <w:p w14:paraId="3C7B048F" w14:textId="77777777" w:rsidR="00AE252E" w:rsidRPr="001D5C38" w:rsidRDefault="00AE252E" w:rsidP="001D5C38">
      <w:pPr>
        <w:jc w:val="both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1D5C38">
        <w:rPr>
          <w:rFonts w:asciiTheme="minorHAnsi" w:hAnsiTheme="minorHAnsi" w:cstheme="minorHAnsi"/>
          <w:b/>
          <w:bCs/>
          <w:sz w:val="28"/>
          <w:szCs w:val="28"/>
          <w:lang w:val="en-GB"/>
        </w:rPr>
        <w:t>Language</w:t>
      </w:r>
    </w:p>
    <w:p w14:paraId="0DE9B0BE" w14:textId="141F30F3" w:rsidR="00AE252E" w:rsidRPr="001D5C38" w:rsidRDefault="00AE252E" w:rsidP="001D5C38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lang w:val="en-GB"/>
        </w:rPr>
      </w:pPr>
      <w:r w:rsidRPr="001D5C38">
        <w:rPr>
          <w:rFonts w:asciiTheme="minorHAnsi" w:hAnsiTheme="minorHAnsi" w:cstheme="minorHAnsi"/>
          <w:lang w:val="en-GB"/>
        </w:rPr>
        <w:t>All contributions must be written in English</w:t>
      </w:r>
      <w:r w:rsidR="000A5B52" w:rsidRPr="001D5C38">
        <w:rPr>
          <w:rFonts w:asciiTheme="minorHAnsi" w:hAnsiTheme="minorHAnsi" w:cstheme="minorHAnsi"/>
          <w:lang w:val="en-GB"/>
        </w:rPr>
        <w:t>.</w:t>
      </w:r>
    </w:p>
    <w:p w14:paraId="4F22C5D1" w14:textId="77777777" w:rsidR="000A5B52" w:rsidRPr="001D5C38" w:rsidRDefault="000A5B52" w:rsidP="001D5C38">
      <w:pPr>
        <w:jc w:val="both"/>
        <w:rPr>
          <w:rFonts w:asciiTheme="minorHAnsi" w:hAnsiTheme="minorHAnsi" w:cstheme="minorHAnsi"/>
          <w:sz w:val="12"/>
          <w:szCs w:val="12"/>
          <w:lang w:val="en-GB"/>
        </w:rPr>
      </w:pPr>
    </w:p>
    <w:p w14:paraId="430805EE" w14:textId="77777777" w:rsidR="000A5B52" w:rsidRPr="001D5C38" w:rsidRDefault="000A5B52" w:rsidP="001D5C38">
      <w:pPr>
        <w:jc w:val="both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1D5C38">
        <w:rPr>
          <w:rFonts w:asciiTheme="minorHAnsi" w:hAnsiTheme="minorHAnsi" w:cstheme="minorHAnsi"/>
          <w:b/>
          <w:bCs/>
          <w:sz w:val="28"/>
          <w:szCs w:val="28"/>
          <w:lang w:val="en-GB"/>
        </w:rPr>
        <w:t>Title</w:t>
      </w:r>
    </w:p>
    <w:p w14:paraId="040ED198" w14:textId="25D84B7C" w:rsidR="000A5B52" w:rsidRPr="001D5C38" w:rsidRDefault="000A5B52" w:rsidP="001D5C38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lang w:val="en-GB"/>
        </w:rPr>
      </w:pPr>
      <w:r w:rsidRPr="001D5C38">
        <w:rPr>
          <w:rFonts w:asciiTheme="minorHAnsi" w:hAnsiTheme="minorHAnsi" w:cstheme="minorHAnsi"/>
          <w:lang w:val="en-GB"/>
        </w:rPr>
        <w:t>The title must be the same as you previously submitted for the final programme.</w:t>
      </w:r>
    </w:p>
    <w:p w14:paraId="090128F5" w14:textId="77777777" w:rsidR="00AE252E" w:rsidRPr="001D5C38" w:rsidRDefault="00AE252E" w:rsidP="001D5C38">
      <w:pPr>
        <w:jc w:val="both"/>
        <w:rPr>
          <w:rFonts w:asciiTheme="minorHAnsi" w:hAnsiTheme="minorHAnsi" w:cstheme="minorHAnsi"/>
          <w:sz w:val="12"/>
          <w:szCs w:val="12"/>
          <w:lang w:val="en-GB"/>
        </w:rPr>
      </w:pPr>
    </w:p>
    <w:p w14:paraId="61336113" w14:textId="2488AF18" w:rsidR="000A5B52" w:rsidRPr="001D5C38" w:rsidRDefault="000A5B52" w:rsidP="001D5C38">
      <w:pPr>
        <w:jc w:val="both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1D5C38">
        <w:rPr>
          <w:rFonts w:asciiTheme="minorHAnsi" w:hAnsiTheme="minorHAnsi" w:cstheme="minorHAnsi"/>
          <w:b/>
          <w:bCs/>
          <w:sz w:val="28"/>
          <w:szCs w:val="28"/>
          <w:lang w:val="en-GB"/>
        </w:rPr>
        <w:t>Affiliation and Contact Data</w:t>
      </w:r>
    </w:p>
    <w:p w14:paraId="09417F7F" w14:textId="35A4F386" w:rsidR="000A5B52" w:rsidRPr="001D5C38" w:rsidRDefault="000A5B52" w:rsidP="001D5C38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lang w:val="en-GB"/>
        </w:rPr>
      </w:pPr>
      <w:r w:rsidRPr="001D5C38">
        <w:rPr>
          <w:rFonts w:asciiTheme="minorHAnsi" w:hAnsiTheme="minorHAnsi" w:cstheme="minorHAnsi"/>
          <w:lang w:val="en-GB"/>
        </w:rPr>
        <w:t>Name, Company, Address, Email.</w:t>
      </w:r>
      <w:r w:rsidRPr="001D5C38">
        <w:rPr>
          <w:rFonts w:asciiTheme="minorHAnsi" w:hAnsiTheme="minorHAnsi" w:cstheme="minorHAnsi"/>
          <w:lang w:val="en-GB"/>
        </w:rPr>
        <w:t xml:space="preserve"> </w:t>
      </w:r>
      <w:r w:rsidRPr="001D5C38">
        <w:rPr>
          <w:rFonts w:asciiTheme="minorHAnsi" w:hAnsiTheme="minorHAnsi" w:cstheme="minorHAnsi"/>
          <w:lang w:val="en-GB"/>
        </w:rPr>
        <w:t>This information will be published in the paper.</w:t>
      </w:r>
    </w:p>
    <w:p w14:paraId="57E492D8" w14:textId="77777777" w:rsidR="000A5B52" w:rsidRPr="001D5C38" w:rsidRDefault="000A5B52" w:rsidP="001D5C38">
      <w:pPr>
        <w:jc w:val="both"/>
        <w:rPr>
          <w:rFonts w:asciiTheme="minorHAnsi" w:hAnsiTheme="minorHAnsi" w:cstheme="minorHAnsi"/>
          <w:b/>
          <w:bCs/>
          <w:sz w:val="12"/>
          <w:szCs w:val="12"/>
          <w:lang w:val="en-GB"/>
        </w:rPr>
      </w:pPr>
    </w:p>
    <w:p w14:paraId="6CD88281" w14:textId="74534550" w:rsidR="000A5B52" w:rsidRPr="001D5C38" w:rsidRDefault="000A5B52" w:rsidP="001D5C38">
      <w:pPr>
        <w:jc w:val="both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1D5C38">
        <w:rPr>
          <w:rFonts w:asciiTheme="minorHAnsi" w:hAnsiTheme="minorHAnsi" w:cstheme="minorHAnsi"/>
          <w:b/>
          <w:bCs/>
          <w:sz w:val="28"/>
          <w:szCs w:val="28"/>
          <w:lang w:val="en-GB"/>
        </w:rPr>
        <w:t>Abstract</w:t>
      </w:r>
    </w:p>
    <w:p w14:paraId="7130CDDC" w14:textId="3B0C1BAD" w:rsidR="000A5B52" w:rsidRPr="001D5C38" w:rsidRDefault="000A5B52" w:rsidP="001D5C38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lang w:val="en-GB"/>
        </w:rPr>
      </w:pPr>
      <w:r w:rsidRPr="001D5C38">
        <w:rPr>
          <w:rFonts w:asciiTheme="minorHAnsi" w:hAnsiTheme="minorHAnsi" w:cstheme="minorHAnsi"/>
          <w:lang w:val="en-GB"/>
        </w:rPr>
        <w:t>Max. 200 words.</w:t>
      </w:r>
    </w:p>
    <w:p w14:paraId="0A09031B" w14:textId="77777777" w:rsidR="000A5B52" w:rsidRPr="001D5C38" w:rsidRDefault="000A5B52" w:rsidP="001D5C38">
      <w:pPr>
        <w:jc w:val="both"/>
        <w:rPr>
          <w:rFonts w:asciiTheme="minorHAnsi" w:hAnsiTheme="minorHAnsi" w:cstheme="minorHAnsi"/>
          <w:b/>
          <w:bCs/>
          <w:sz w:val="12"/>
          <w:szCs w:val="12"/>
          <w:lang w:val="en-GB"/>
        </w:rPr>
      </w:pPr>
    </w:p>
    <w:p w14:paraId="1FC39976" w14:textId="34D0F431" w:rsidR="000A5B52" w:rsidRPr="001D5C38" w:rsidRDefault="000A5B52" w:rsidP="001D5C38">
      <w:pPr>
        <w:jc w:val="both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1D5C38">
        <w:rPr>
          <w:rFonts w:asciiTheme="minorHAnsi" w:hAnsiTheme="minorHAnsi" w:cstheme="minorHAnsi"/>
          <w:b/>
          <w:bCs/>
          <w:sz w:val="28"/>
          <w:szCs w:val="28"/>
          <w:lang w:val="en-GB"/>
        </w:rPr>
        <w:t>Key Words</w:t>
      </w:r>
    </w:p>
    <w:p w14:paraId="384B2DE2" w14:textId="0909D9E4" w:rsidR="000A5B52" w:rsidRPr="001D5C38" w:rsidRDefault="000A5B52" w:rsidP="001D5C38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lang w:val="en-GB"/>
        </w:rPr>
      </w:pPr>
      <w:r w:rsidRPr="001D5C38">
        <w:rPr>
          <w:rFonts w:asciiTheme="minorHAnsi" w:hAnsiTheme="minorHAnsi" w:cstheme="minorHAnsi"/>
          <w:lang w:val="en-GB"/>
        </w:rPr>
        <w:t>Max. 5 words</w:t>
      </w:r>
    </w:p>
    <w:p w14:paraId="1A4512BD" w14:textId="77777777" w:rsidR="000A5B52" w:rsidRPr="001D5C38" w:rsidRDefault="000A5B52" w:rsidP="001D5C38">
      <w:pPr>
        <w:jc w:val="both"/>
        <w:rPr>
          <w:rFonts w:asciiTheme="minorHAnsi" w:hAnsiTheme="minorHAnsi" w:cstheme="minorHAnsi"/>
          <w:b/>
          <w:bCs/>
          <w:sz w:val="12"/>
          <w:szCs w:val="12"/>
          <w:lang w:val="en-GB"/>
        </w:rPr>
      </w:pPr>
    </w:p>
    <w:p w14:paraId="3C7EF733" w14:textId="5B5D02E6" w:rsidR="000A5B52" w:rsidRPr="001D5C38" w:rsidRDefault="000A5B52" w:rsidP="001D5C38">
      <w:pPr>
        <w:jc w:val="both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1D5C38">
        <w:rPr>
          <w:rFonts w:asciiTheme="minorHAnsi" w:hAnsiTheme="minorHAnsi" w:cstheme="minorHAnsi"/>
          <w:b/>
          <w:bCs/>
          <w:sz w:val="28"/>
          <w:szCs w:val="28"/>
          <w:lang w:val="en-GB"/>
        </w:rPr>
        <w:t>Units</w:t>
      </w:r>
    </w:p>
    <w:p w14:paraId="6DDE426E" w14:textId="0BA5A8E1" w:rsidR="000A5B52" w:rsidRPr="001D5C38" w:rsidRDefault="000A5B52" w:rsidP="001D5C38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lang w:val="en-GB"/>
        </w:rPr>
      </w:pPr>
      <w:r w:rsidRPr="001D5C38">
        <w:rPr>
          <w:rFonts w:asciiTheme="minorHAnsi" w:hAnsiTheme="minorHAnsi" w:cstheme="minorHAnsi"/>
          <w:lang w:val="en-GB"/>
        </w:rPr>
        <w:t>The units used are those of the International Metric System of Units (SI)</w:t>
      </w:r>
      <w:r w:rsidRPr="001D5C38">
        <w:rPr>
          <w:rFonts w:asciiTheme="minorHAnsi" w:hAnsiTheme="minorHAnsi" w:cstheme="minorHAnsi"/>
          <w:lang w:val="en-GB"/>
        </w:rPr>
        <w:t>.</w:t>
      </w:r>
    </w:p>
    <w:p w14:paraId="1CF816F2" w14:textId="77777777" w:rsidR="00A46DF7" w:rsidRPr="001D5C38" w:rsidRDefault="00A46DF7" w:rsidP="001D5C38">
      <w:pPr>
        <w:jc w:val="both"/>
        <w:rPr>
          <w:rFonts w:asciiTheme="minorHAnsi" w:hAnsiTheme="minorHAnsi" w:cstheme="minorHAnsi"/>
          <w:sz w:val="12"/>
          <w:szCs w:val="12"/>
          <w:lang w:val="en-GB"/>
        </w:rPr>
      </w:pPr>
    </w:p>
    <w:p w14:paraId="21B6BF5F" w14:textId="06F5162C" w:rsidR="00A46DF7" w:rsidRPr="001D5C38" w:rsidRDefault="00A46DF7" w:rsidP="001D5C38">
      <w:pPr>
        <w:jc w:val="both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1D5C38">
        <w:rPr>
          <w:rFonts w:asciiTheme="minorHAnsi" w:hAnsiTheme="minorHAnsi" w:cstheme="minorHAnsi"/>
          <w:b/>
          <w:bCs/>
          <w:sz w:val="28"/>
          <w:szCs w:val="28"/>
          <w:lang w:val="en-GB"/>
        </w:rPr>
        <w:t>Table and Figures</w:t>
      </w:r>
    </w:p>
    <w:p w14:paraId="1344B9A3" w14:textId="0A461AFF" w:rsidR="00A46DF7" w:rsidRPr="001D5C38" w:rsidRDefault="00A46DF7" w:rsidP="001D5C38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lang w:val="en-GB"/>
        </w:rPr>
      </w:pPr>
      <w:r w:rsidRPr="001D5C38">
        <w:rPr>
          <w:rFonts w:asciiTheme="minorHAnsi" w:hAnsiTheme="minorHAnsi" w:cstheme="minorHAnsi"/>
          <w:lang w:val="en-GB"/>
        </w:rPr>
        <w:t>Each figure and table must have a caption typed as Figure 1</w:t>
      </w:r>
      <w:r w:rsidRPr="001D5C38">
        <w:rPr>
          <w:rFonts w:asciiTheme="minorHAnsi" w:hAnsiTheme="minorHAnsi" w:cstheme="minorHAnsi"/>
          <w:lang w:val="en-GB"/>
        </w:rPr>
        <w:t>, Table 1.</w:t>
      </w:r>
    </w:p>
    <w:p w14:paraId="2C0912D5" w14:textId="77777777" w:rsidR="000A5B52" w:rsidRPr="001D5C38" w:rsidRDefault="000A5B52" w:rsidP="001D5C38">
      <w:pPr>
        <w:jc w:val="both"/>
        <w:rPr>
          <w:rFonts w:asciiTheme="minorHAnsi" w:hAnsiTheme="minorHAnsi" w:cstheme="minorHAnsi"/>
          <w:sz w:val="12"/>
          <w:szCs w:val="12"/>
          <w:lang w:val="en-GB"/>
        </w:rPr>
      </w:pPr>
    </w:p>
    <w:p w14:paraId="02A76D2D" w14:textId="33090704" w:rsidR="000A5B52" w:rsidRPr="001D5C38" w:rsidRDefault="00A46DF7" w:rsidP="001D5C38">
      <w:pPr>
        <w:jc w:val="both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1D5C38">
        <w:rPr>
          <w:rFonts w:asciiTheme="minorHAnsi" w:hAnsiTheme="minorHAnsi" w:cstheme="minorHAnsi"/>
          <w:b/>
          <w:bCs/>
          <w:sz w:val="28"/>
          <w:szCs w:val="28"/>
          <w:lang w:val="en-GB"/>
        </w:rPr>
        <w:t>References</w:t>
      </w:r>
    </w:p>
    <w:p w14:paraId="6919F04B" w14:textId="5E7BD43C" w:rsidR="00AE252E" w:rsidRPr="001D5C38" w:rsidRDefault="00A46DF7" w:rsidP="001D5C38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lang w:val="en-GB"/>
        </w:rPr>
      </w:pPr>
      <w:r w:rsidRPr="001D5C38">
        <w:rPr>
          <w:rFonts w:asciiTheme="minorHAnsi" w:hAnsiTheme="minorHAnsi" w:cstheme="minorHAnsi"/>
          <w:lang w:val="en-GB"/>
        </w:rPr>
        <w:t>ISO 690</w:t>
      </w:r>
    </w:p>
    <w:p w14:paraId="6E067B38" w14:textId="77777777" w:rsidR="001D5C38" w:rsidRPr="001D5C38" w:rsidRDefault="001D5C38" w:rsidP="001D5C38">
      <w:pPr>
        <w:jc w:val="both"/>
        <w:rPr>
          <w:rFonts w:asciiTheme="minorHAnsi" w:hAnsiTheme="minorHAnsi" w:cstheme="minorHAnsi"/>
          <w:sz w:val="12"/>
          <w:szCs w:val="12"/>
          <w:lang w:val="en-GB"/>
        </w:rPr>
      </w:pPr>
    </w:p>
    <w:p w14:paraId="1644C83F" w14:textId="77777777" w:rsidR="001D5C38" w:rsidRPr="001D5C38" w:rsidRDefault="001D5C38" w:rsidP="001D5C38">
      <w:pPr>
        <w:jc w:val="both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1D5C38">
        <w:rPr>
          <w:rFonts w:asciiTheme="minorHAnsi" w:hAnsiTheme="minorHAnsi" w:cstheme="minorHAnsi"/>
          <w:b/>
          <w:bCs/>
          <w:sz w:val="28"/>
          <w:szCs w:val="28"/>
          <w:lang w:val="en-GB"/>
        </w:rPr>
        <w:t>Submission of Manuscript</w:t>
      </w:r>
    </w:p>
    <w:p w14:paraId="1048942D" w14:textId="1F23994B" w:rsidR="001D5C38" w:rsidRPr="001D5C38" w:rsidRDefault="001D5C38" w:rsidP="001D5C38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lang w:val="en-GB"/>
        </w:rPr>
      </w:pPr>
      <w:r w:rsidRPr="001D5C38">
        <w:rPr>
          <w:rFonts w:asciiTheme="minorHAnsi" w:hAnsiTheme="minorHAnsi" w:cstheme="minorHAnsi"/>
          <w:lang w:val="en-GB"/>
        </w:rPr>
        <w:t>All papers must be submitted online.</w:t>
      </w:r>
      <w:r w:rsidRPr="001D5C38">
        <w:rPr>
          <w:rFonts w:asciiTheme="minorHAnsi" w:hAnsiTheme="minorHAnsi" w:cstheme="minorHAnsi"/>
          <w:lang w:val="en-GB"/>
        </w:rPr>
        <w:t xml:space="preserve"> </w:t>
      </w:r>
      <w:r w:rsidRPr="001D5C38">
        <w:rPr>
          <w:rFonts w:asciiTheme="minorHAnsi" w:hAnsiTheme="minorHAnsi" w:cstheme="minorHAnsi"/>
          <w:lang w:val="en-GB"/>
        </w:rPr>
        <w:t>Please, send your final version of paper on email: info@steelsim2025.com before June 20, 2025.</w:t>
      </w:r>
    </w:p>
    <w:sectPr w:rsidR="001D5C38" w:rsidRPr="001D5C38" w:rsidSect="00D87CFC">
      <w:headerReference w:type="default" r:id="rId8"/>
      <w:footerReference w:type="default" r:id="rId9"/>
      <w:pgSz w:w="11906" w:h="16838" w:code="9"/>
      <w:pgMar w:top="1701" w:right="1134" w:bottom="567" w:left="1134" w:header="113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81ED5" w14:textId="77777777" w:rsidR="00AC59DF" w:rsidRDefault="00AC59DF">
      <w:r>
        <w:separator/>
      </w:r>
    </w:p>
  </w:endnote>
  <w:endnote w:type="continuationSeparator" w:id="0">
    <w:p w14:paraId="4C9F55FE" w14:textId="77777777" w:rsidR="00AC59DF" w:rsidRDefault="00AC5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nschrift Semi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99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67"/>
      <w:gridCol w:w="851"/>
    </w:tblGrid>
    <w:tr w:rsidR="00AE252E" w14:paraId="259FDBDB" w14:textId="39814CDF" w:rsidTr="00AE252E">
      <w:trPr>
        <w:trHeight w:val="506"/>
      </w:trPr>
      <w:tc>
        <w:tcPr>
          <w:tcW w:w="9067" w:type="dxa"/>
          <w:tcBorders>
            <w:top w:val="single" w:sz="4" w:space="0" w:color="auto"/>
          </w:tcBorders>
        </w:tcPr>
        <w:p w14:paraId="4DD82669" w14:textId="22C93E42" w:rsidR="00AE252E" w:rsidRDefault="00AE252E" w:rsidP="00C729B9">
          <w:pPr>
            <w:rPr>
              <w:rFonts w:ascii="Bahnschrift SemiCondensed" w:hAnsi="Bahnschrift SemiCondensed"/>
              <w:sz w:val="18"/>
              <w:szCs w:val="18"/>
            </w:rPr>
          </w:pPr>
          <w:r>
            <w:rPr>
              <w:rFonts w:ascii="Bahnschrift SemiCondensed" w:hAnsi="Bahnschrift SemiCondensed"/>
              <w:sz w:val="18"/>
              <w:szCs w:val="18"/>
            </w:rPr>
            <w:t xml:space="preserve">STEELSIM 2025 / www.steelsim2025.com / info@steelsim2025.com / </w:t>
          </w:r>
        </w:p>
        <w:p w14:paraId="1C05CD40" w14:textId="5DC8C074" w:rsidR="00AE252E" w:rsidRPr="00C729B9" w:rsidRDefault="00AE252E" w:rsidP="0034376C">
          <w:pPr>
            <w:rPr>
              <w:rFonts w:ascii="Bahnschrift SemiCondensed" w:hAnsi="Bahnschrift SemiCondensed"/>
              <w:sz w:val="18"/>
              <w:szCs w:val="18"/>
            </w:rPr>
          </w:pPr>
          <w:r w:rsidRPr="0034376C">
            <w:rPr>
              <w:rFonts w:ascii="Bahnschrift SemiCondensed" w:hAnsi="Bahnschrift SemiCondensed"/>
              <w:sz w:val="18"/>
              <w:szCs w:val="18"/>
            </w:rPr>
            <w:t>Czech Metallurgical Society</w:t>
          </w:r>
          <w:r>
            <w:rPr>
              <w:rFonts w:ascii="Bahnschrift SemiCondensed" w:hAnsi="Bahnschrift SemiCondensed"/>
              <w:sz w:val="18"/>
              <w:szCs w:val="18"/>
            </w:rPr>
            <w:t xml:space="preserve"> </w:t>
          </w:r>
          <w:r w:rsidRPr="00C729B9">
            <w:rPr>
              <w:rFonts w:ascii="Bahnschrift SemiCondensed" w:hAnsi="Bahnschrift SemiCondensed"/>
              <w:sz w:val="18"/>
              <w:szCs w:val="18"/>
            </w:rPr>
            <w:t>/</w:t>
          </w:r>
          <w:r w:rsidRPr="0034376C">
            <w:rPr>
              <w:rFonts w:ascii="Bahnschrift SemiCondensed" w:hAnsi="Bahnschrift SemiCondensed"/>
              <w:sz w:val="18"/>
              <w:szCs w:val="18"/>
            </w:rPr>
            <w:t xml:space="preserve"> </w:t>
          </w:r>
          <w:r w:rsidRPr="00C729B9">
            <w:rPr>
              <w:rFonts w:ascii="Bahnschrift SemiCondensed" w:hAnsi="Bahnschrift SemiCondensed"/>
              <w:sz w:val="18"/>
              <w:szCs w:val="18"/>
            </w:rPr>
            <w:t xml:space="preserve">Průmyslová 1034 / Staré Město / 739 61 Třinec / </w:t>
          </w:r>
          <w:r>
            <w:rPr>
              <w:rFonts w:ascii="Bahnschrift SemiCondensed" w:hAnsi="Bahnschrift SemiCondensed"/>
              <w:sz w:val="18"/>
              <w:szCs w:val="18"/>
            </w:rPr>
            <w:t>Czech R</w:t>
          </w:r>
          <w:r w:rsidRPr="00C729B9">
            <w:rPr>
              <w:rFonts w:ascii="Bahnschrift SemiCondensed" w:hAnsi="Bahnschrift SemiCondensed"/>
              <w:sz w:val="18"/>
              <w:szCs w:val="18"/>
            </w:rPr>
            <w:t>epubli</w:t>
          </w:r>
          <w:r>
            <w:rPr>
              <w:rFonts w:ascii="Bahnschrift SemiCondensed" w:hAnsi="Bahnschrift SemiCondensed"/>
              <w:sz w:val="18"/>
              <w:szCs w:val="18"/>
            </w:rPr>
            <w:t xml:space="preserve">c / </w:t>
          </w:r>
        </w:p>
      </w:tc>
      <w:tc>
        <w:tcPr>
          <w:tcW w:w="851" w:type="dxa"/>
          <w:tcBorders>
            <w:top w:val="single" w:sz="4" w:space="0" w:color="auto"/>
          </w:tcBorders>
        </w:tcPr>
        <w:p w14:paraId="306EEC2B" w14:textId="76D9BEF7" w:rsidR="00AE252E" w:rsidRDefault="00AE252E" w:rsidP="00AE252E">
          <w:pPr>
            <w:jc w:val="right"/>
            <w:rPr>
              <w:rFonts w:ascii="Bahnschrift SemiCondensed" w:hAnsi="Bahnschrift SemiCondensed"/>
              <w:sz w:val="18"/>
              <w:szCs w:val="18"/>
            </w:rPr>
          </w:pPr>
          <w:r w:rsidRPr="00AE252E">
            <w:rPr>
              <w:rFonts w:asciiTheme="majorHAnsi" w:eastAsiaTheme="majorEastAsia" w:hAnsiTheme="majorHAnsi" w:cstheme="majorBidi"/>
              <w:sz w:val="28"/>
              <w:szCs w:val="28"/>
            </w:rPr>
            <w:t xml:space="preserve">~ </w:t>
          </w:r>
          <w:r w:rsidRPr="00AE252E">
            <w:rPr>
              <w:rFonts w:ascii="Bahnschrift SemiCondensed" w:eastAsiaTheme="minorEastAsia" w:hAnsi="Bahnschrift SemiCondensed" w:cstheme="minorBidi"/>
              <w:sz w:val="18"/>
              <w:szCs w:val="18"/>
            </w:rPr>
            <w:fldChar w:fldCharType="begin"/>
          </w:r>
          <w:r w:rsidRPr="00AE252E">
            <w:rPr>
              <w:rFonts w:ascii="Bahnschrift SemiCondensed" w:hAnsi="Bahnschrift SemiCondensed"/>
              <w:sz w:val="18"/>
              <w:szCs w:val="18"/>
            </w:rPr>
            <w:instrText>PAGE    \* MERGEFORMAT</w:instrText>
          </w:r>
          <w:r w:rsidRPr="00AE252E">
            <w:rPr>
              <w:rFonts w:ascii="Bahnschrift SemiCondensed" w:eastAsiaTheme="minorEastAsia" w:hAnsi="Bahnschrift SemiCondensed" w:cstheme="minorBidi"/>
              <w:sz w:val="18"/>
              <w:szCs w:val="18"/>
            </w:rPr>
            <w:fldChar w:fldCharType="separate"/>
          </w:r>
          <w:r w:rsidRPr="00AE252E">
            <w:rPr>
              <w:rFonts w:asciiTheme="majorHAnsi" w:eastAsiaTheme="majorEastAsia" w:hAnsiTheme="majorHAnsi" w:cstheme="majorBidi"/>
              <w:sz w:val="28"/>
              <w:szCs w:val="28"/>
            </w:rPr>
            <w:t>1</w:t>
          </w:r>
          <w:r w:rsidRPr="00AE252E">
            <w:rPr>
              <w:rFonts w:asciiTheme="majorHAnsi" w:eastAsiaTheme="majorEastAsia" w:hAnsiTheme="majorHAnsi" w:cstheme="majorBidi"/>
              <w:sz w:val="28"/>
              <w:szCs w:val="28"/>
            </w:rPr>
            <w:fldChar w:fldCharType="end"/>
          </w:r>
          <w:r w:rsidRPr="00AE252E">
            <w:rPr>
              <w:rFonts w:asciiTheme="majorHAnsi" w:eastAsiaTheme="majorEastAsia" w:hAnsiTheme="majorHAnsi" w:cstheme="majorBidi"/>
              <w:sz w:val="28"/>
              <w:szCs w:val="28"/>
            </w:rPr>
            <w:t xml:space="preserve"> ~</w:t>
          </w:r>
        </w:p>
      </w:tc>
    </w:tr>
  </w:tbl>
  <w:p w14:paraId="131636C8" w14:textId="38D63A95" w:rsidR="0041331F" w:rsidRPr="0004721F" w:rsidRDefault="00C729B9" w:rsidP="0004721F">
    <w:pPr>
      <w:pStyle w:val="Zpat"/>
    </w:pPr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1A0B0" w14:textId="77777777" w:rsidR="00AC59DF" w:rsidRDefault="00AC59DF">
      <w:r>
        <w:separator/>
      </w:r>
    </w:p>
  </w:footnote>
  <w:footnote w:type="continuationSeparator" w:id="0">
    <w:p w14:paraId="728DAD36" w14:textId="77777777" w:rsidR="00AC59DF" w:rsidRDefault="00AC5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91302" w14:textId="345CA91C" w:rsidR="007443ED" w:rsidRPr="007443ED" w:rsidRDefault="00511FDA" w:rsidP="007443ED">
    <w:pPr>
      <w:tabs>
        <w:tab w:val="center" w:pos="4536"/>
        <w:tab w:val="right" w:pos="9072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4B55A9FA" wp14:editId="782163AA">
              <wp:simplePos x="0" y="0"/>
              <wp:positionH relativeFrom="margin">
                <wp:posOffset>598756</wp:posOffset>
              </wp:positionH>
              <wp:positionV relativeFrom="paragraph">
                <wp:posOffset>106387</wp:posOffset>
              </wp:positionV>
              <wp:extent cx="1742049" cy="1404620"/>
              <wp:effectExtent l="0" t="0" r="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2049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6891A9" w14:textId="77777777" w:rsidR="00062466" w:rsidRPr="00511FDA" w:rsidRDefault="00062466" w:rsidP="00062466">
                          <w:pPr>
                            <w:rPr>
                              <w:rFonts w:ascii="Bahnschrift SemiCondensed" w:hAnsi="Bahnschrift SemiCondensed"/>
                              <w:sz w:val="12"/>
                              <w:szCs w:val="12"/>
                            </w:rPr>
                          </w:pPr>
                          <w:r w:rsidRPr="00511FDA">
                            <w:rPr>
                              <w:rFonts w:ascii="Bahnschrift SemiCondensed" w:eastAsia="Yu Gothic UI" w:hAnsi="Bahnschrift SemiCondensed"/>
                              <w:sz w:val="18"/>
                              <w:szCs w:val="18"/>
                            </w:rPr>
                            <w:t>CZECH METALLURGICAL SOCIETY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B55A9F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7.15pt;margin-top:8.4pt;width:137.1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" filled="f" stroked="f">
              <v:textbox style="mso-fit-shape-to-text:t">
                <w:txbxContent>
                  <w:p w14:paraId="1D6891A9" w14:textId="77777777" w:rsidR="00062466" w:rsidRPr="00511FDA" w:rsidRDefault="00062466" w:rsidP="00062466">
                    <w:pPr>
                      <w:rPr>
                        <w:rFonts w:ascii="Bahnschrift SemiCondensed" w:hAnsi="Bahnschrift SemiCondensed"/>
                        <w:sz w:val="12"/>
                        <w:szCs w:val="12"/>
                      </w:rPr>
                    </w:pPr>
                    <w:r w:rsidRPr="00511FDA">
                      <w:rPr>
                        <w:rFonts w:ascii="Bahnschrift SemiCondensed" w:eastAsia="Yu Gothic UI" w:hAnsi="Bahnschrift SemiCondensed"/>
                        <w:sz w:val="18"/>
                        <w:szCs w:val="18"/>
                      </w:rPr>
                      <w:t>CZECH METALLURGICAL SOCIETY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8480" behindDoc="0" locked="0" layoutInCell="1" allowOverlap="1" wp14:anchorId="4CC63A54" wp14:editId="59A3AB66">
          <wp:simplePos x="0" y="0"/>
          <wp:positionH relativeFrom="column">
            <wp:posOffset>4719320</wp:posOffset>
          </wp:positionH>
          <wp:positionV relativeFrom="paragraph">
            <wp:posOffset>-88753</wp:posOffset>
          </wp:positionV>
          <wp:extent cx="1336430" cy="520955"/>
          <wp:effectExtent l="0" t="0" r="0" b="0"/>
          <wp:wrapNone/>
          <wp:docPr id="1036547588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547588" name="Obrázek 103654758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6430" cy="520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2466" w:rsidRPr="007443ED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04AF54A" wp14:editId="3129C172">
              <wp:simplePos x="0" y="0"/>
              <wp:positionH relativeFrom="column">
                <wp:posOffset>2221230</wp:posOffset>
              </wp:positionH>
              <wp:positionV relativeFrom="paragraph">
                <wp:posOffset>168275</wp:posOffset>
              </wp:positionV>
              <wp:extent cx="2400300" cy="0"/>
              <wp:effectExtent l="0" t="0" r="0" b="0"/>
              <wp:wrapSquare wrapText="bothSides"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40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D68853" id="Přímá spojnic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9pt,13.25pt" to="363.9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" strokecolor="windowText">
              <v:stroke joinstyle="miter"/>
              <w10:wrap type="square"/>
            </v:line>
          </w:pict>
        </mc:Fallback>
      </mc:AlternateContent>
    </w:r>
    <w:r w:rsidR="00062466">
      <w:rPr>
        <w:rFonts w:ascii="Cambria" w:hAnsi="Cambria"/>
        <w:noProof/>
      </w:rPr>
      <w:drawing>
        <wp:anchor distT="0" distB="0" distL="114300" distR="114300" simplePos="0" relativeHeight="251665408" behindDoc="1" locked="0" layoutInCell="1" allowOverlap="1" wp14:anchorId="56A83835" wp14:editId="36E8CBBC">
          <wp:simplePos x="0" y="0"/>
          <wp:positionH relativeFrom="column">
            <wp:posOffset>369570</wp:posOffset>
          </wp:positionH>
          <wp:positionV relativeFrom="paragraph">
            <wp:posOffset>-156210</wp:posOffset>
          </wp:positionV>
          <wp:extent cx="1771650" cy="410845"/>
          <wp:effectExtent l="0" t="0" r="0" b="0"/>
          <wp:wrapNone/>
          <wp:docPr id="499732704" name="Obrázek 4997327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 rotWithShape="1">
                  <a:blip r:embed="rId2"/>
                  <a:srcRect l="17989" t="-17423"/>
                  <a:stretch/>
                </pic:blipFill>
                <pic:spPr bwMode="auto">
                  <a:xfrm>
                    <a:off x="0" y="0"/>
                    <a:ext cx="1771650" cy="4108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2466">
      <w:rPr>
        <w:rFonts w:ascii="Cambria" w:hAnsi="Cambria"/>
        <w:noProof/>
      </w:rPr>
      <w:drawing>
        <wp:anchor distT="0" distB="0" distL="114300" distR="114300" simplePos="0" relativeHeight="251662336" behindDoc="1" locked="0" layoutInCell="1" allowOverlap="1" wp14:anchorId="5DA5E5DF" wp14:editId="0D64B21A">
          <wp:simplePos x="0" y="0"/>
          <wp:positionH relativeFrom="column">
            <wp:posOffset>-3810</wp:posOffset>
          </wp:positionH>
          <wp:positionV relativeFrom="paragraph">
            <wp:posOffset>-3810</wp:posOffset>
          </wp:positionV>
          <wp:extent cx="365760" cy="373380"/>
          <wp:effectExtent l="0" t="0" r="0" b="762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 rotWithShape="1">
                  <a:blip r:embed="rId2"/>
                  <a:srcRect r="83069" b="-6715"/>
                  <a:stretch/>
                </pic:blipFill>
                <pic:spPr bwMode="auto">
                  <a:xfrm>
                    <a:off x="0" y="0"/>
                    <a:ext cx="365760" cy="373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A31231" w14:textId="4A4D3765" w:rsidR="00216278" w:rsidRDefault="00216278">
    <w:pPr>
      <w:pStyle w:val="Zhlav"/>
    </w:pPr>
  </w:p>
  <w:p w14:paraId="02813852" w14:textId="5D176643" w:rsidR="000160E8" w:rsidRPr="00AE252E" w:rsidRDefault="00AE252E" w:rsidP="00AE252E">
    <w:pPr>
      <w:pStyle w:val="Zhlav"/>
      <w:jc w:val="right"/>
      <w:rPr>
        <w:rFonts w:asciiTheme="minorHAnsi" w:hAnsiTheme="minorHAnsi" w:cstheme="minorHAnsi"/>
        <w:sz w:val="20"/>
        <w:szCs w:val="20"/>
      </w:rPr>
    </w:pPr>
    <w:r w:rsidRPr="00AE252E">
      <w:rPr>
        <w:rFonts w:asciiTheme="minorHAnsi" w:hAnsiTheme="minorHAnsi" w:cstheme="minorHAnsi"/>
        <w:sz w:val="20"/>
        <w:szCs w:val="20"/>
      </w:rPr>
      <w:t>2-4 September, Třinec, Czech Republic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007B9"/>
    <w:multiLevelType w:val="hybridMultilevel"/>
    <w:tmpl w:val="FDE25B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747D4"/>
    <w:multiLevelType w:val="hybridMultilevel"/>
    <w:tmpl w:val="395E25DA"/>
    <w:lvl w:ilvl="0" w:tplc="1C6CDEA6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AB51D8"/>
    <w:multiLevelType w:val="hybridMultilevel"/>
    <w:tmpl w:val="12328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560455">
    <w:abstractNumId w:val="0"/>
  </w:num>
  <w:num w:numId="2" w16cid:durableId="1959873767">
    <w:abstractNumId w:val="2"/>
  </w:num>
  <w:num w:numId="3" w16cid:durableId="2095854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DCE"/>
    <w:rsid w:val="00000D6E"/>
    <w:rsid w:val="00011305"/>
    <w:rsid w:val="000160E8"/>
    <w:rsid w:val="000434E5"/>
    <w:rsid w:val="0004721F"/>
    <w:rsid w:val="00053539"/>
    <w:rsid w:val="00062466"/>
    <w:rsid w:val="000707C8"/>
    <w:rsid w:val="0007223D"/>
    <w:rsid w:val="00084A75"/>
    <w:rsid w:val="000A5B52"/>
    <w:rsid w:val="000D7B03"/>
    <w:rsid w:val="000E7993"/>
    <w:rsid w:val="000F301D"/>
    <w:rsid w:val="000F76BC"/>
    <w:rsid w:val="00121022"/>
    <w:rsid w:val="00152446"/>
    <w:rsid w:val="001530F9"/>
    <w:rsid w:val="001C200C"/>
    <w:rsid w:val="001C4047"/>
    <w:rsid w:val="001D5C38"/>
    <w:rsid w:val="001E13C6"/>
    <w:rsid w:val="001E1A5C"/>
    <w:rsid w:val="001F6FC1"/>
    <w:rsid w:val="00211FBA"/>
    <w:rsid w:val="00216278"/>
    <w:rsid w:val="002208AC"/>
    <w:rsid w:val="00227079"/>
    <w:rsid w:val="0023368B"/>
    <w:rsid w:val="00237757"/>
    <w:rsid w:val="00246177"/>
    <w:rsid w:val="00272994"/>
    <w:rsid w:val="002867DF"/>
    <w:rsid w:val="002B0C59"/>
    <w:rsid w:val="002C220F"/>
    <w:rsid w:val="002D5177"/>
    <w:rsid w:val="002D7464"/>
    <w:rsid w:val="002E50BE"/>
    <w:rsid w:val="002E7B60"/>
    <w:rsid w:val="002F5DDD"/>
    <w:rsid w:val="00322387"/>
    <w:rsid w:val="0034376C"/>
    <w:rsid w:val="00365F73"/>
    <w:rsid w:val="00392E27"/>
    <w:rsid w:val="003A2DB5"/>
    <w:rsid w:val="003B44DA"/>
    <w:rsid w:val="004055E9"/>
    <w:rsid w:val="00406771"/>
    <w:rsid w:val="0041331F"/>
    <w:rsid w:val="0042583A"/>
    <w:rsid w:val="00425986"/>
    <w:rsid w:val="00430090"/>
    <w:rsid w:val="00431E9E"/>
    <w:rsid w:val="0045421E"/>
    <w:rsid w:val="004603C2"/>
    <w:rsid w:val="00470267"/>
    <w:rsid w:val="004A5778"/>
    <w:rsid w:val="004B3028"/>
    <w:rsid w:val="004B6BBC"/>
    <w:rsid w:val="00511FDA"/>
    <w:rsid w:val="0054629F"/>
    <w:rsid w:val="005A1B98"/>
    <w:rsid w:val="005A51AA"/>
    <w:rsid w:val="005C49B2"/>
    <w:rsid w:val="005D5D6C"/>
    <w:rsid w:val="005E5BA9"/>
    <w:rsid w:val="005F57B3"/>
    <w:rsid w:val="006306BC"/>
    <w:rsid w:val="00635E41"/>
    <w:rsid w:val="006635EA"/>
    <w:rsid w:val="00683417"/>
    <w:rsid w:val="0069492A"/>
    <w:rsid w:val="00694DC9"/>
    <w:rsid w:val="006D24DA"/>
    <w:rsid w:val="006D4FCF"/>
    <w:rsid w:val="006F074B"/>
    <w:rsid w:val="007012B7"/>
    <w:rsid w:val="007443ED"/>
    <w:rsid w:val="0074793D"/>
    <w:rsid w:val="00753457"/>
    <w:rsid w:val="00756C87"/>
    <w:rsid w:val="007708EA"/>
    <w:rsid w:val="0077434D"/>
    <w:rsid w:val="0078500D"/>
    <w:rsid w:val="007A5422"/>
    <w:rsid w:val="007B5653"/>
    <w:rsid w:val="007D734E"/>
    <w:rsid w:val="008041FF"/>
    <w:rsid w:val="00815897"/>
    <w:rsid w:val="00847DFD"/>
    <w:rsid w:val="00851C05"/>
    <w:rsid w:val="008B6ADD"/>
    <w:rsid w:val="008F4708"/>
    <w:rsid w:val="00907295"/>
    <w:rsid w:val="009270C6"/>
    <w:rsid w:val="00931D8E"/>
    <w:rsid w:val="009357BC"/>
    <w:rsid w:val="009543FB"/>
    <w:rsid w:val="00967622"/>
    <w:rsid w:val="00987911"/>
    <w:rsid w:val="009B73F5"/>
    <w:rsid w:val="009C183C"/>
    <w:rsid w:val="009D4B0F"/>
    <w:rsid w:val="009D5CBF"/>
    <w:rsid w:val="009E2F15"/>
    <w:rsid w:val="00A00D1E"/>
    <w:rsid w:val="00A046D7"/>
    <w:rsid w:val="00A11B05"/>
    <w:rsid w:val="00A309C3"/>
    <w:rsid w:val="00A378CC"/>
    <w:rsid w:val="00A4428F"/>
    <w:rsid w:val="00A46DF7"/>
    <w:rsid w:val="00AA500F"/>
    <w:rsid w:val="00AC1CAF"/>
    <w:rsid w:val="00AC59DF"/>
    <w:rsid w:val="00AE252E"/>
    <w:rsid w:val="00AF44FD"/>
    <w:rsid w:val="00B239CC"/>
    <w:rsid w:val="00B2426E"/>
    <w:rsid w:val="00B52426"/>
    <w:rsid w:val="00B56349"/>
    <w:rsid w:val="00B639D1"/>
    <w:rsid w:val="00B90411"/>
    <w:rsid w:val="00BB6DE1"/>
    <w:rsid w:val="00BB7B24"/>
    <w:rsid w:val="00BE5417"/>
    <w:rsid w:val="00C040A6"/>
    <w:rsid w:val="00C10437"/>
    <w:rsid w:val="00C31024"/>
    <w:rsid w:val="00C31FD3"/>
    <w:rsid w:val="00C46E79"/>
    <w:rsid w:val="00C55D7E"/>
    <w:rsid w:val="00C57D1D"/>
    <w:rsid w:val="00C729B9"/>
    <w:rsid w:val="00CC1129"/>
    <w:rsid w:val="00CF1258"/>
    <w:rsid w:val="00D013D6"/>
    <w:rsid w:val="00D01B66"/>
    <w:rsid w:val="00D02AC7"/>
    <w:rsid w:val="00D04E85"/>
    <w:rsid w:val="00D32C76"/>
    <w:rsid w:val="00D50910"/>
    <w:rsid w:val="00D70C7C"/>
    <w:rsid w:val="00D85D34"/>
    <w:rsid w:val="00D87CFC"/>
    <w:rsid w:val="00DC1EAB"/>
    <w:rsid w:val="00DC62BE"/>
    <w:rsid w:val="00E04DCE"/>
    <w:rsid w:val="00E31BD7"/>
    <w:rsid w:val="00E344E5"/>
    <w:rsid w:val="00E34A98"/>
    <w:rsid w:val="00E831BA"/>
    <w:rsid w:val="00E975C0"/>
    <w:rsid w:val="00EC6585"/>
    <w:rsid w:val="00EC7F51"/>
    <w:rsid w:val="00ED2181"/>
    <w:rsid w:val="00ED55DA"/>
    <w:rsid w:val="00EE6F52"/>
    <w:rsid w:val="00EF498B"/>
    <w:rsid w:val="00F13343"/>
    <w:rsid w:val="00F20C38"/>
    <w:rsid w:val="00F33B1D"/>
    <w:rsid w:val="00F64E4D"/>
    <w:rsid w:val="00FF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1AC439"/>
  <w14:defaultImageDpi w14:val="0"/>
  <w15:chartTrackingRefBased/>
  <w15:docId w15:val="{0AF968DA-4673-4144-9E17-022CCB85F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13C6"/>
    <w:rPr>
      <w:sz w:val="24"/>
      <w:szCs w:val="24"/>
      <w:lang w:val="cs-CZ" w:eastAsia="cs-CZ"/>
    </w:rPr>
  </w:style>
  <w:style w:type="paragraph" w:styleId="Nadpis1">
    <w:name w:val="heading 1"/>
    <w:basedOn w:val="Normln"/>
    <w:link w:val="Nadpis1Char"/>
    <w:uiPriority w:val="9"/>
    <w:qFormat/>
    <w:rsid w:val="008041FF"/>
    <w:pPr>
      <w:spacing w:after="240"/>
      <w:outlineLvl w:val="0"/>
    </w:pPr>
    <w:rPr>
      <w:b/>
      <w:bCs/>
      <w:color w:val="000000"/>
      <w:kern w:val="36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8041FF"/>
    <w:rPr>
      <w:rFonts w:cs="Times New Roman"/>
      <w:b/>
      <w:bCs/>
      <w:color w:val="000000"/>
      <w:kern w:val="36"/>
      <w:sz w:val="36"/>
      <w:szCs w:val="36"/>
    </w:rPr>
  </w:style>
  <w:style w:type="paragraph" w:styleId="Zhlav">
    <w:name w:val="header"/>
    <w:basedOn w:val="Normln"/>
    <w:link w:val="ZhlavChar"/>
    <w:uiPriority w:val="99"/>
    <w:rsid w:val="0012102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1E13C6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12102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1E13C6"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8041FF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ZkladntextChar">
    <w:name w:val="Základní text Char"/>
    <w:link w:val="Zkladntext"/>
    <w:uiPriority w:val="99"/>
    <w:locked/>
    <w:rsid w:val="008041FF"/>
    <w:rPr>
      <w:rFonts w:ascii="Calibri" w:hAnsi="Calibri" w:cs="Times New Roman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03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603C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5091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50910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D50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32C76"/>
    <w:pPr>
      <w:ind w:left="720"/>
      <w:contextualSpacing/>
    </w:pPr>
  </w:style>
  <w:style w:type="paragraph" w:styleId="Revize">
    <w:name w:val="Revision"/>
    <w:hidden/>
    <w:uiPriority w:val="99"/>
    <w:semiHidden/>
    <w:rsid w:val="00967622"/>
    <w:rPr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30546\AppData\Local\Temp\notes97E53A\Firemni_dopis_DR_E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Props1.xml><?xml version="1.0" encoding="utf-8"?>
<ds:datastoreItem xmlns:ds="http://schemas.openxmlformats.org/officeDocument/2006/customXml" ds:itemID="{3C128D79-3037-42A5-A124-36F30C69A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Firemni_dopis_DR_EN.dot</Template>
  <TotalTime>47</TotalTime>
  <Pages>1</Pages>
  <Words>177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Mannheim Jiří</dc:creator>
  <cp:keywords/>
  <cp:lastModifiedBy>Tkadlečková Markéta</cp:lastModifiedBy>
  <cp:revision>5</cp:revision>
  <cp:lastPrinted>2024-09-02T13:06:00Z</cp:lastPrinted>
  <dcterms:created xsi:type="dcterms:W3CDTF">2024-09-22T16:40:00Z</dcterms:created>
  <dcterms:modified xsi:type="dcterms:W3CDTF">2024-09-22T17:22:00Z</dcterms:modified>
</cp:coreProperties>
</file>