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FC85" w14:textId="77777777" w:rsidR="00366CE8" w:rsidRPr="001D5C38" w:rsidRDefault="00366CE8" w:rsidP="00366CE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Please use this template page. Max. size of file: 20 MB.</w:t>
      </w:r>
    </w:p>
    <w:p w14:paraId="227B6012" w14:textId="77777777" w:rsidR="00366CE8" w:rsidRPr="001D5C38" w:rsidRDefault="00366CE8" w:rsidP="00366CE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Number of paper pages: max. 8.</w:t>
      </w:r>
    </w:p>
    <w:p w14:paraId="72215FA3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55EECE6" w14:textId="77777777" w:rsidR="00366CE8" w:rsidRPr="001D5C38" w:rsidRDefault="00366CE8" w:rsidP="00366CE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 xml:space="preserve">The font to be used is Calibri. </w:t>
      </w:r>
    </w:p>
    <w:p w14:paraId="25B2F0A0" w14:textId="77777777" w:rsidR="00366CE8" w:rsidRPr="001D5C38" w:rsidRDefault="00366CE8" w:rsidP="00366CE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 xml:space="preserve">The font for the text is 12 pt, line spacing is 14 pt. </w:t>
      </w:r>
    </w:p>
    <w:p w14:paraId="5CC5DF06" w14:textId="77777777" w:rsidR="00366CE8" w:rsidRPr="001D5C38" w:rsidRDefault="00366CE8" w:rsidP="00366CE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 xml:space="preserve">The font for the title is 16 pt bold, line spacing is 18pt. </w:t>
      </w:r>
    </w:p>
    <w:p w14:paraId="2E09CC29" w14:textId="77777777" w:rsidR="00366CE8" w:rsidRPr="001D5C38" w:rsidRDefault="00366CE8" w:rsidP="00366CE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font for headlines (e.g. Conclusion, Introduction, etc.) is 12 pt bold, line spacing is 12 pt.</w:t>
      </w:r>
    </w:p>
    <w:p w14:paraId="48EA18B6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57C2D376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A guide for organizing your paper</w:t>
      </w:r>
    </w:p>
    <w:p w14:paraId="68372B6F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Title of the paper</w:t>
      </w:r>
    </w:p>
    <w:p w14:paraId="278A2BCD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Author(s) name(s) and affiliation(s)</w:t>
      </w:r>
    </w:p>
    <w:p w14:paraId="7ABF0F37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Contact data for questions</w:t>
      </w:r>
    </w:p>
    <w:p w14:paraId="0EB7B695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Key Words</w:t>
      </w:r>
    </w:p>
    <w:p w14:paraId="38E42083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Abstract</w:t>
      </w:r>
    </w:p>
    <w:p w14:paraId="22C005C7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Introduction</w:t>
      </w:r>
    </w:p>
    <w:p w14:paraId="3BAA6202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Chapters: </w:t>
      </w:r>
      <w:r w:rsidRPr="001D5C38">
        <w:rPr>
          <w:rFonts w:asciiTheme="minorHAnsi" w:hAnsiTheme="minorHAnsi" w:cstheme="minorHAnsi"/>
          <w:lang w:val="en-GB"/>
        </w:rPr>
        <w:t>Text, Tables and Figures</w:t>
      </w:r>
    </w:p>
    <w:p w14:paraId="127EC1D8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Conclusion</w:t>
      </w:r>
    </w:p>
    <w:p w14:paraId="23DF2A27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Acknowledgements (optional)</w:t>
      </w:r>
    </w:p>
    <w:p w14:paraId="4360D3DD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References</w:t>
      </w:r>
    </w:p>
    <w:p w14:paraId="74AC99E0" w14:textId="77777777" w:rsidR="00366CE8" w:rsidRPr="001D5C38" w:rsidRDefault="00366CE8" w:rsidP="00366CE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1C98295A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Language</w:t>
      </w:r>
    </w:p>
    <w:p w14:paraId="147728A8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All contributions must be written in English.</w:t>
      </w:r>
    </w:p>
    <w:p w14:paraId="3A5F6908" w14:textId="77777777" w:rsidR="00366CE8" w:rsidRPr="001D5C38" w:rsidRDefault="00366CE8" w:rsidP="00366CE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794D33FD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Title</w:t>
      </w:r>
    </w:p>
    <w:p w14:paraId="21D07A2E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title must be the same as you previously submitted for the final programme.</w:t>
      </w:r>
    </w:p>
    <w:p w14:paraId="55EC078F" w14:textId="77777777" w:rsidR="00366CE8" w:rsidRPr="001D5C38" w:rsidRDefault="00366CE8" w:rsidP="00366CE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5AEAD26A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Affiliation and Contact Data</w:t>
      </w:r>
    </w:p>
    <w:p w14:paraId="7D9701B3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Name, Company, Address, Email. This information will be published in the paper.</w:t>
      </w:r>
    </w:p>
    <w:p w14:paraId="25291E06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35719888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Abstract</w:t>
      </w:r>
    </w:p>
    <w:p w14:paraId="61F576C4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Max. 200 words.</w:t>
      </w:r>
    </w:p>
    <w:p w14:paraId="20DA237C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6B8FFD33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Key Words</w:t>
      </w:r>
    </w:p>
    <w:p w14:paraId="0DF16D5D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Max. 5 words</w:t>
      </w:r>
    </w:p>
    <w:p w14:paraId="01FD488E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6CD512CD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Units</w:t>
      </w:r>
    </w:p>
    <w:p w14:paraId="453F2A8D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units used are those of the International Metric System of Units (SI).</w:t>
      </w:r>
    </w:p>
    <w:p w14:paraId="2350392B" w14:textId="77777777" w:rsidR="00366CE8" w:rsidRPr="001D5C38" w:rsidRDefault="00366CE8" w:rsidP="00366CE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57ADE735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Table and Figures</w:t>
      </w:r>
    </w:p>
    <w:p w14:paraId="458BCC1F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Each figure and table must have a caption typed as Figure 1, Table 1.</w:t>
      </w:r>
    </w:p>
    <w:p w14:paraId="1F22A25F" w14:textId="77777777" w:rsidR="00366CE8" w:rsidRPr="001D5C38" w:rsidRDefault="00366CE8" w:rsidP="00366CE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0EBBD993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References</w:t>
      </w:r>
    </w:p>
    <w:p w14:paraId="5796A5AE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ISO 690</w:t>
      </w:r>
    </w:p>
    <w:p w14:paraId="495EF6C7" w14:textId="77777777" w:rsidR="00366CE8" w:rsidRPr="001D5C38" w:rsidRDefault="00366CE8" w:rsidP="00366CE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5B2DFFB7" w14:textId="77777777" w:rsidR="00366CE8" w:rsidRPr="001D5C38" w:rsidRDefault="00366CE8" w:rsidP="00366CE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Submission of Manuscript</w:t>
      </w:r>
    </w:p>
    <w:p w14:paraId="0EB7FE01" w14:textId="77777777" w:rsidR="00366CE8" w:rsidRPr="001D5C38" w:rsidRDefault="00366CE8" w:rsidP="00366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All papers must be submitted online. Please, send your final version of paper on email: info@steelsim2025.com before June 20, 2025.</w:t>
      </w:r>
    </w:p>
    <w:p w14:paraId="5768CAA1" w14:textId="77777777" w:rsidR="00F3783F" w:rsidRPr="00F3783F" w:rsidRDefault="00F3783F" w:rsidP="000160E8">
      <w:pPr>
        <w:rPr>
          <w:rFonts w:ascii="Cambria" w:hAnsi="Cambria"/>
          <w:lang w:val="en-GB"/>
        </w:rPr>
      </w:pPr>
    </w:p>
    <w:sectPr w:rsidR="00F3783F" w:rsidRPr="00F3783F" w:rsidSect="00D87CFC">
      <w:headerReference w:type="default" r:id="rId8"/>
      <w:footerReference w:type="default" r:id="rId9"/>
      <w:pgSz w:w="11906" w:h="16838" w:code="9"/>
      <w:pgMar w:top="1701" w:right="1134" w:bottom="567" w:left="1134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3FF7" w14:textId="77777777" w:rsidR="00D73172" w:rsidRDefault="00D73172">
      <w:r>
        <w:separator/>
      </w:r>
    </w:p>
  </w:endnote>
  <w:endnote w:type="continuationSeparator" w:id="0">
    <w:p w14:paraId="3328D202" w14:textId="77777777" w:rsidR="00D73172" w:rsidRDefault="00D7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C729B9" w14:paraId="259FDBDB" w14:textId="77777777" w:rsidTr="0034376C">
      <w:tc>
        <w:tcPr>
          <w:tcW w:w="9628" w:type="dxa"/>
        </w:tcPr>
        <w:p w14:paraId="4DD82669" w14:textId="3C511564" w:rsidR="0034376C" w:rsidRDefault="0034376C" w:rsidP="00C729B9">
          <w:pPr>
            <w:rPr>
              <w:rFonts w:ascii="Bahnschrift SemiCondensed" w:hAnsi="Bahnschrift SemiCondensed"/>
              <w:sz w:val="18"/>
              <w:szCs w:val="18"/>
            </w:rPr>
          </w:pPr>
          <w:r>
            <w:rPr>
              <w:rFonts w:ascii="Bahnschrift SemiCondensed" w:hAnsi="Bahnschrift SemiCondensed"/>
              <w:sz w:val="18"/>
              <w:szCs w:val="18"/>
            </w:rPr>
            <w:t>STEELSIM 2025 / www.steelsim2025.com / info@steelsim2025.com / +420 558 535 585</w:t>
          </w:r>
        </w:p>
        <w:p w14:paraId="1C05CD40" w14:textId="6FD62829" w:rsidR="00C729B9" w:rsidRPr="00C729B9" w:rsidRDefault="0034376C" w:rsidP="0034376C">
          <w:pPr>
            <w:rPr>
              <w:rFonts w:ascii="Bahnschrift SemiCondensed" w:hAnsi="Bahnschrift SemiCondensed"/>
              <w:sz w:val="18"/>
              <w:szCs w:val="18"/>
            </w:rPr>
          </w:pPr>
          <w:r w:rsidRPr="0034376C">
            <w:rPr>
              <w:rFonts w:ascii="Bahnschrift SemiCondensed" w:hAnsi="Bahnschrift SemiCondensed"/>
              <w:sz w:val="18"/>
              <w:szCs w:val="18"/>
            </w:rPr>
            <w:t xml:space="preserve">Czech </w:t>
          </w:r>
          <w:proofErr w:type="spellStart"/>
          <w:r w:rsidRPr="0034376C">
            <w:rPr>
              <w:rFonts w:ascii="Bahnschrift SemiCondensed" w:hAnsi="Bahnschrift SemiCondensed"/>
              <w:sz w:val="18"/>
              <w:szCs w:val="18"/>
            </w:rPr>
            <w:t>Metallurgical</w:t>
          </w:r>
          <w:proofErr w:type="spellEnd"/>
          <w:r w:rsidRPr="0034376C">
            <w:rPr>
              <w:rFonts w:ascii="Bahnschrift SemiCondensed" w:hAnsi="Bahnschrift SemiCondensed"/>
              <w:sz w:val="18"/>
              <w:szCs w:val="18"/>
            </w:rPr>
            <w:t xml:space="preserve"> Society</w:t>
          </w:r>
          <w:r>
            <w:rPr>
              <w:rFonts w:ascii="Bahnschrift SemiCondensed" w:hAnsi="Bahnschrift SemiCondensed"/>
              <w:sz w:val="18"/>
              <w:szCs w:val="18"/>
            </w:rPr>
            <w:t xml:space="preserve"> </w:t>
          </w:r>
          <w:r w:rsidRPr="00C729B9">
            <w:rPr>
              <w:rFonts w:ascii="Bahnschrift SemiCondensed" w:hAnsi="Bahnschrift SemiCondensed"/>
              <w:sz w:val="18"/>
              <w:szCs w:val="18"/>
            </w:rPr>
            <w:t>/</w:t>
          </w:r>
          <w:r w:rsidRPr="0034376C">
            <w:rPr>
              <w:rFonts w:ascii="Bahnschrift SemiCondensed" w:hAnsi="Bahnschrift SemiCondensed"/>
              <w:sz w:val="18"/>
              <w:szCs w:val="18"/>
            </w:rPr>
            <w:t xml:space="preserve"> </w:t>
          </w:r>
          <w:r w:rsidR="00C729B9" w:rsidRPr="00C729B9">
            <w:rPr>
              <w:rFonts w:ascii="Bahnschrift SemiCondensed" w:hAnsi="Bahnschrift SemiCondensed"/>
              <w:sz w:val="18"/>
              <w:szCs w:val="18"/>
            </w:rPr>
            <w:t xml:space="preserve">Průmyslová 1034 / Staré Město / 739 61 Třinec / </w:t>
          </w:r>
          <w:r>
            <w:rPr>
              <w:rFonts w:ascii="Bahnschrift SemiCondensed" w:hAnsi="Bahnschrift SemiCondensed"/>
              <w:sz w:val="18"/>
              <w:szCs w:val="18"/>
            </w:rPr>
            <w:t>Czech R</w:t>
          </w:r>
          <w:r w:rsidR="00C729B9" w:rsidRPr="00C729B9">
            <w:rPr>
              <w:rFonts w:ascii="Bahnschrift SemiCondensed" w:hAnsi="Bahnschrift SemiCondensed"/>
              <w:sz w:val="18"/>
              <w:szCs w:val="18"/>
            </w:rPr>
            <w:t>epubli</w:t>
          </w:r>
          <w:r>
            <w:rPr>
              <w:rFonts w:ascii="Bahnschrift SemiCondensed" w:hAnsi="Bahnschrift SemiCondensed"/>
              <w:sz w:val="18"/>
              <w:szCs w:val="18"/>
            </w:rPr>
            <w:t>c / PredsedaCHS@trz.cz / +</w:t>
          </w:r>
          <w:r w:rsidRPr="00C729B9">
            <w:rPr>
              <w:rFonts w:ascii="Bahnschrift SemiCondensed" w:hAnsi="Bahnschrift SemiCondensed"/>
              <w:sz w:val="18"/>
              <w:szCs w:val="18"/>
            </w:rPr>
            <w:t>420 558 532 152</w:t>
          </w:r>
        </w:p>
      </w:tc>
    </w:tr>
  </w:tbl>
  <w:p w14:paraId="131636C8" w14:textId="38D63A95" w:rsidR="0041331F" w:rsidRPr="0004721F" w:rsidRDefault="00C729B9" w:rsidP="0004721F">
    <w:pPr>
      <w:pStyle w:val="Zpat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D37A" w14:textId="77777777" w:rsidR="00D73172" w:rsidRDefault="00D73172">
      <w:r>
        <w:separator/>
      </w:r>
    </w:p>
  </w:footnote>
  <w:footnote w:type="continuationSeparator" w:id="0">
    <w:p w14:paraId="35FFC6B0" w14:textId="77777777" w:rsidR="00D73172" w:rsidRDefault="00D7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1302" w14:textId="50D644B4" w:rsidR="007443ED" w:rsidRPr="007443ED" w:rsidRDefault="00FC1C27" w:rsidP="007443ED">
    <w:pPr>
      <w:tabs>
        <w:tab w:val="center" w:pos="4536"/>
        <w:tab w:val="right" w:pos="9072"/>
      </w:tabs>
    </w:pPr>
    <w:r w:rsidRPr="00FC1C27">
      <w:rPr>
        <w:noProof/>
      </w:rPr>
      <w:drawing>
        <wp:anchor distT="0" distB="0" distL="114300" distR="114300" simplePos="0" relativeHeight="251670528" behindDoc="1" locked="0" layoutInCell="1" allowOverlap="1" wp14:anchorId="0CF26CFD" wp14:editId="28BFBA36">
          <wp:simplePos x="0" y="0"/>
          <wp:positionH relativeFrom="column">
            <wp:posOffset>4572782</wp:posOffset>
          </wp:positionH>
          <wp:positionV relativeFrom="paragraph">
            <wp:posOffset>-194555</wp:posOffset>
          </wp:positionV>
          <wp:extent cx="1840523" cy="716738"/>
          <wp:effectExtent l="0" t="0" r="7620" b="7620"/>
          <wp:wrapNone/>
          <wp:docPr id="9989564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95647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523" cy="716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6E5" w:rsidRPr="007443E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4AF54A" wp14:editId="29402F25">
              <wp:simplePos x="0" y="0"/>
              <wp:positionH relativeFrom="column">
                <wp:posOffset>2578100</wp:posOffset>
              </wp:positionH>
              <wp:positionV relativeFrom="paragraph">
                <wp:posOffset>168275</wp:posOffset>
              </wp:positionV>
              <wp:extent cx="1944000" cy="0"/>
              <wp:effectExtent l="0" t="0" r="0" b="0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44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92C5C7" id="Přímá spojnic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pt,13.25pt" to="35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" strokecolor="windowText">
              <v:stroke joinstyle="miter"/>
              <w10:wrap type="square"/>
            </v:line>
          </w:pict>
        </mc:Fallback>
      </mc:AlternateContent>
    </w:r>
    <w:r w:rsidR="000026E5">
      <w:rPr>
        <w:noProof/>
      </w:rPr>
      <w:drawing>
        <wp:anchor distT="0" distB="0" distL="114300" distR="114300" simplePos="0" relativeHeight="251669504" behindDoc="1" locked="0" layoutInCell="1" allowOverlap="1" wp14:anchorId="5B37C584" wp14:editId="3EA8C057">
          <wp:simplePos x="0" y="0"/>
          <wp:positionH relativeFrom="margin">
            <wp:posOffset>0</wp:posOffset>
          </wp:positionH>
          <wp:positionV relativeFrom="paragraph">
            <wp:posOffset>-39517</wp:posOffset>
          </wp:positionV>
          <wp:extent cx="2561493" cy="419651"/>
          <wp:effectExtent l="0" t="0" r="0" b="0"/>
          <wp:wrapNone/>
          <wp:docPr id="127047984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479841" name="Obrázek 12704798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1493" cy="41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31231" w14:textId="6983E634" w:rsidR="00216278" w:rsidRDefault="00216278">
    <w:pPr>
      <w:pStyle w:val="Zhlav"/>
    </w:pPr>
  </w:p>
  <w:p w14:paraId="02813852" w14:textId="729B22B3" w:rsidR="000160E8" w:rsidRPr="00121022" w:rsidRDefault="000160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B51D8"/>
    <w:multiLevelType w:val="hybridMultilevel"/>
    <w:tmpl w:val="12328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CE"/>
    <w:rsid w:val="00000D6E"/>
    <w:rsid w:val="000026E5"/>
    <w:rsid w:val="00011305"/>
    <w:rsid w:val="000160E8"/>
    <w:rsid w:val="000434E5"/>
    <w:rsid w:val="0004721F"/>
    <w:rsid w:val="00062466"/>
    <w:rsid w:val="000707C8"/>
    <w:rsid w:val="000D7B03"/>
    <w:rsid w:val="000E7993"/>
    <w:rsid w:val="000F301D"/>
    <w:rsid w:val="000F76BC"/>
    <w:rsid w:val="00121022"/>
    <w:rsid w:val="00152446"/>
    <w:rsid w:val="001530F9"/>
    <w:rsid w:val="001C200C"/>
    <w:rsid w:val="001C4047"/>
    <w:rsid w:val="001E13C6"/>
    <w:rsid w:val="001F6FC1"/>
    <w:rsid w:val="00211FBA"/>
    <w:rsid w:val="00216278"/>
    <w:rsid w:val="00227079"/>
    <w:rsid w:val="00237757"/>
    <w:rsid w:val="00246177"/>
    <w:rsid w:val="0025183E"/>
    <w:rsid w:val="002867DF"/>
    <w:rsid w:val="002B0C59"/>
    <w:rsid w:val="002C220F"/>
    <w:rsid w:val="002D5177"/>
    <w:rsid w:val="002D7464"/>
    <w:rsid w:val="002E7B60"/>
    <w:rsid w:val="002F5DDD"/>
    <w:rsid w:val="0034376C"/>
    <w:rsid w:val="00365F73"/>
    <w:rsid w:val="00366CE8"/>
    <w:rsid w:val="00392E27"/>
    <w:rsid w:val="00406771"/>
    <w:rsid w:val="0041331F"/>
    <w:rsid w:val="00425986"/>
    <w:rsid w:val="00430090"/>
    <w:rsid w:val="004603C2"/>
    <w:rsid w:val="00470267"/>
    <w:rsid w:val="004B3028"/>
    <w:rsid w:val="004B6BBC"/>
    <w:rsid w:val="00511FDA"/>
    <w:rsid w:val="0054629F"/>
    <w:rsid w:val="005A1B98"/>
    <w:rsid w:val="005C49B2"/>
    <w:rsid w:val="005D5D6C"/>
    <w:rsid w:val="006306BC"/>
    <w:rsid w:val="00635E41"/>
    <w:rsid w:val="006635EA"/>
    <w:rsid w:val="00683417"/>
    <w:rsid w:val="0069492A"/>
    <w:rsid w:val="006D4FCF"/>
    <w:rsid w:val="007012B7"/>
    <w:rsid w:val="007443ED"/>
    <w:rsid w:val="00753457"/>
    <w:rsid w:val="0076780A"/>
    <w:rsid w:val="007708EA"/>
    <w:rsid w:val="007B5653"/>
    <w:rsid w:val="007D734E"/>
    <w:rsid w:val="008041FF"/>
    <w:rsid w:val="00815897"/>
    <w:rsid w:val="00847DFD"/>
    <w:rsid w:val="008B6ADD"/>
    <w:rsid w:val="008B6F0E"/>
    <w:rsid w:val="008F4708"/>
    <w:rsid w:val="009270C6"/>
    <w:rsid w:val="00931D8E"/>
    <w:rsid w:val="009357BC"/>
    <w:rsid w:val="00987911"/>
    <w:rsid w:val="009B73F5"/>
    <w:rsid w:val="009C183C"/>
    <w:rsid w:val="009D4B0F"/>
    <w:rsid w:val="009D5CBF"/>
    <w:rsid w:val="009E2F15"/>
    <w:rsid w:val="00A00D1E"/>
    <w:rsid w:val="00A046D7"/>
    <w:rsid w:val="00A309C3"/>
    <w:rsid w:val="00AA500F"/>
    <w:rsid w:val="00AC1CAF"/>
    <w:rsid w:val="00AF44FD"/>
    <w:rsid w:val="00B239CC"/>
    <w:rsid w:val="00B2426E"/>
    <w:rsid w:val="00B52426"/>
    <w:rsid w:val="00B90411"/>
    <w:rsid w:val="00C040A6"/>
    <w:rsid w:val="00C10437"/>
    <w:rsid w:val="00C31024"/>
    <w:rsid w:val="00C31FD3"/>
    <w:rsid w:val="00C46E79"/>
    <w:rsid w:val="00C55D7E"/>
    <w:rsid w:val="00C57D1D"/>
    <w:rsid w:val="00C70624"/>
    <w:rsid w:val="00C729B9"/>
    <w:rsid w:val="00CC1129"/>
    <w:rsid w:val="00CE716D"/>
    <w:rsid w:val="00D013D6"/>
    <w:rsid w:val="00D04E85"/>
    <w:rsid w:val="00D50910"/>
    <w:rsid w:val="00D70C7C"/>
    <w:rsid w:val="00D73172"/>
    <w:rsid w:val="00D85D34"/>
    <w:rsid w:val="00D87CFC"/>
    <w:rsid w:val="00DC62BE"/>
    <w:rsid w:val="00E04DCE"/>
    <w:rsid w:val="00E31BD7"/>
    <w:rsid w:val="00E344E5"/>
    <w:rsid w:val="00E34A98"/>
    <w:rsid w:val="00E55608"/>
    <w:rsid w:val="00E831BA"/>
    <w:rsid w:val="00ED2181"/>
    <w:rsid w:val="00ED55DA"/>
    <w:rsid w:val="00EE6F52"/>
    <w:rsid w:val="00EF498B"/>
    <w:rsid w:val="00F13343"/>
    <w:rsid w:val="00F20C38"/>
    <w:rsid w:val="00F33B1D"/>
    <w:rsid w:val="00F3783F"/>
    <w:rsid w:val="00F64E4D"/>
    <w:rsid w:val="00FC1C27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AC439"/>
  <w14:defaultImageDpi w14:val="0"/>
  <w15:chartTrackingRefBased/>
  <w15:docId w15:val="{0AF968DA-4673-4144-9E17-022CCB85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3C6"/>
    <w:rPr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8041FF"/>
    <w:pPr>
      <w:spacing w:after="240"/>
      <w:outlineLvl w:val="0"/>
    </w:pPr>
    <w:rPr>
      <w:b/>
      <w:bCs/>
      <w:color w:val="000000"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041FF"/>
    <w:rPr>
      <w:rFonts w:cs="Times New Roman"/>
      <w:b/>
      <w:bCs/>
      <w:color w:val="000000"/>
      <w:kern w:val="36"/>
      <w:sz w:val="36"/>
      <w:szCs w:val="36"/>
    </w:rPr>
  </w:style>
  <w:style w:type="paragraph" w:styleId="Zhlav">
    <w:name w:val="header"/>
    <w:basedOn w:val="Normln"/>
    <w:link w:val="ZhlavChar"/>
    <w:uiPriority w:val="99"/>
    <w:rsid w:val="00121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E13C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210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3C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8041F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041FF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60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09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091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5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0546\AppData\Local\Temp\notes97E53A\Firemni_dopis_DR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C27F-38B1-4BB0-A7A7-6988B2C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Firemni_dopis_DR_EN.dot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Mannheim Jiří</dc:creator>
  <cp:keywords/>
  <cp:lastModifiedBy>Tkadlečková Markéta</cp:lastModifiedBy>
  <cp:revision>2</cp:revision>
  <cp:lastPrinted>2024-09-02T13:06:00Z</cp:lastPrinted>
  <dcterms:created xsi:type="dcterms:W3CDTF">2025-01-10T12:48:00Z</dcterms:created>
  <dcterms:modified xsi:type="dcterms:W3CDTF">2025-01-10T12:48:00Z</dcterms:modified>
</cp:coreProperties>
</file>